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54" w:rsidRDefault="00DB7854" w:rsidP="00DD063C">
      <w:pPr>
        <w:tabs>
          <w:tab w:val="left" w:pos="3075"/>
        </w:tabs>
        <w:jc w:val="center"/>
        <w:rPr>
          <w:b/>
          <w:bCs/>
          <w:sz w:val="26"/>
          <w:szCs w:val="26"/>
        </w:rPr>
      </w:pPr>
    </w:p>
    <w:p w:rsidR="00DB7854" w:rsidRPr="00C6074F" w:rsidRDefault="00DB7854" w:rsidP="00DD063C">
      <w:pPr>
        <w:tabs>
          <w:tab w:val="left" w:pos="3075"/>
        </w:tabs>
        <w:jc w:val="center"/>
        <w:rPr>
          <w:b/>
          <w:bCs/>
          <w:sz w:val="28"/>
          <w:szCs w:val="28"/>
        </w:rPr>
      </w:pPr>
      <w:r w:rsidRPr="00C6074F">
        <w:rPr>
          <w:b/>
          <w:bCs/>
          <w:sz w:val="28"/>
          <w:szCs w:val="28"/>
        </w:rPr>
        <w:t>ІНФОРМАЦІЯ</w:t>
      </w:r>
    </w:p>
    <w:p w:rsidR="00DB7854" w:rsidRPr="00C6074F" w:rsidRDefault="00DB7854" w:rsidP="00DD063C">
      <w:pPr>
        <w:tabs>
          <w:tab w:val="left" w:pos="3075"/>
        </w:tabs>
        <w:jc w:val="center"/>
        <w:rPr>
          <w:b/>
          <w:bCs/>
          <w:sz w:val="28"/>
          <w:szCs w:val="28"/>
        </w:rPr>
      </w:pPr>
      <w:r w:rsidRPr="00C6074F">
        <w:rPr>
          <w:b/>
          <w:bCs/>
          <w:sz w:val="28"/>
          <w:szCs w:val="28"/>
        </w:rPr>
        <w:t>щодо результатів проведення перевірки, передбаченої</w:t>
      </w:r>
    </w:p>
    <w:p w:rsidR="00DB7854" w:rsidRPr="00C6074F" w:rsidRDefault="00DB7854" w:rsidP="00DD063C">
      <w:pPr>
        <w:tabs>
          <w:tab w:val="left" w:pos="3075"/>
        </w:tabs>
        <w:jc w:val="center"/>
        <w:rPr>
          <w:b/>
          <w:bCs/>
          <w:sz w:val="28"/>
          <w:szCs w:val="28"/>
        </w:rPr>
      </w:pPr>
      <w:r w:rsidRPr="00C6074F">
        <w:rPr>
          <w:b/>
          <w:bCs/>
          <w:sz w:val="28"/>
          <w:szCs w:val="28"/>
        </w:rPr>
        <w:t>Законом України “Про очищення влади”</w:t>
      </w:r>
    </w:p>
    <w:p w:rsidR="00DB7854" w:rsidRDefault="00DB7854" w:rsidP="00DD063C">
      <w:pPr>
        <w:rPr>
          <w:sz w:val="26"/>
          <w:szCs w:val="26"/>
        </w:rPr>
      </w:pPr>
    </w:p>
    <w:p w:rsidR="00DB7854" w:rsidRPr="00C6074F" w:rsidRDefault="00DB7854" w:rsidP="00C6074F">
      <w:pPr>
        <w:pStyle w:val="a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6074F">
        <w:rPr>
          <w:rFonts w:ascii="Times New Roman" w:hAnsi="Times New Roman" w:cs="Times New Roman"/>
          <w:sz w:val="28"/>
          <w:szCs w:val="28"/>
        </w:rPr>
        <w:t>За результатами перевірки, проведеної на виконання вимог Закону України “Про очищення влади” та Порядку проведення перевірк</w:t>
      </w:r>
      <w:r>
        <w:rPr>
          <w:rFonts w:ascii="Times New Roman" w:hAnsi="Times New Roman" w:cs="Times New Roman"/>
          <w:sz w:val="28"/>
          <w:szCs w:val="28"/>
        </w:rPr>
        <w:t xml:space="preserve">и достовірності відомостей щодо </w:t>
      </w:r>
      <w:r w:rsidRPr="00C6074F">
        <w:rPr>
          <w:rFonts w:ascii="Times New Roman" w:hAnsi="Times New Roman" w:cs="Times New Roman"/>
          <w:sz w:val="28"/>
          <w:szCs w:val="28"/>
        </w:rPr>
        <w:t>застосування заборон, передбачених частинами третьою і четвертою статті 1 Закон</w:t>
      </w:r>
      <w:r>
        <w:rPr>
          <w:rFonts w:ascii="Times New Roman" w:hAnsi="Times New Roman" w:cs="Times New Roman"/>
          <w:sz w:val="28"/>
          <w:szCs w:val="28"/>
        </w:rPr>
        <w:t>у України “Про очищення влади”,</w:t>
      </w:r>
      <w:r w:rsidRPr="00C6074F">
        <w:rPr>
          <w:rFonts w:ascii="Times New Roman" w:hAnsi="Times New Roman" w:cs="Times New Roman"/>
          <w:sz w:val="28"/>
          <w:szCs w:val="28"/>
        </w:rPr>
        <w:t>зат</w:t>
      </w:r>
      <w:r>
        <w:rPr>
          <w:rFonts w:ascii="Times New Roman" w:hAnsi="Times New Roman" w:cs="Times New Roman"/>
          <w:sz w:val="28"/>
          <w:szCs w:val="28"/>
        </w:rPr>
        <w:t xml:space="preserve">вердженого постановою Кабінету </w:t>
      </w:r>
      <w:r w:rsidRPr="00C6074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іністрів України від </w:t>
      </w:r>
      <w:r w:rsidRPr="00C6074F">
        <w:rPr>
          <w:rFonts w:ascii="Times New Roman" w:hAnsi="Times New Roman" w:cs="Times New Roman"/>
          <w:sz w:val="28"/>
          <w:szCs w:val="28"/>
        </w:rPr>
        <w:t>16  жовтня 2</w:t>
      </w:r>
      <w:r>
        <w:rPr>
          <w:rFonts w:ascii="Times New Roman" w:hAnsi="Times New Roman" w:cs="Times New Roman"/>
          <w:sz w:val="28"/>
          <w:szCs w:val="28"/>
        </w:rPr>
        <w:t>014  р. №  563, встановлено, що</w:t>
      </w:r>
      <w:r w:rsidRPr="00C6074F">
        <w:rPr>
          <w:rFonts w:ascii="Times New Roman" w:hAnsi="Times New Roman" w:cs="Times New Roman"/>
          <w:sz w:val="28"/>
          <w:szCs w:val="28"/>
        </w:rPr>
        <w:t>до головного спеціаліста</w:t>
      </w:r>
      <w:r>
        <w:rPr>
          <w:rFonts w:ascii="Times New Roman" w:hAnsi="Times New Roman" w:cs="Times New Roman"/>
          <w:sz w:val="28"/>
          <w:szCs w:val="28"/>
        </w:rPr>
        <w:t xml:space="preserve"> сектору</w:t>
      </w:r>
      <w:r w:rsidRPr="00C60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управління персоналом </w:t>
      </w:r>
      <w:r w:rsidRPr="00C6074F">
        <w:rPr>
          <w:rFonts w:ascii="Times New Roman" w:hAnsi="Times New Roman" w:cs="Times New Roman"/>
          <w:sz w:val="28"/>
          <w:szCs w:val="28"/>
        </w:rPr>
        <w:t xml:space="preserve">Регіонального відділення ФДМУ по Дніпропетровській, Запорізькій та Кіровоградській областях Потоцької Тетяни Євгенівни заборони, визначені частинами третьою та четвертою статті 1 Закону України “Про очищення влади” </w:t>
      </w:r>
      <w:r w:rsidRPr="00C6074F">
        <w:rPr>
          <w:rFonts w:ascii="Times New Roman" w:hAnsi="Times New Roman" w:cs="Times New Roman"/>
          <w:b/>
          <w:bCs/>
          <w:sz w:val="28"/>
          <w:szCs w:val="28"/>
        </w:rPr>
        <w:t>не застосовуються</w:t>
      </w:r>
      <w:r>
        <w:rPr>
          <w:rFonts w:ascii="Times New Roman" w:hAnsi="Times New Roman" w:cs="Times New Roman"/>
          <w:sz w:val="28"/>
          <w:szCs w:val="28"/>
        </w:rPr>
        <w:t xml:space="preserve"> (довідка від 17</w:t>
      </w:r>
      <w:r w:rsidRPr="00C6074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6074F">
        <w:rPr>
          <w:rFonts w:ascii="Times New Roman" w:hAnsi="Times New Roman" w:cs="Times New Roman"/>
          <w:sz w:val="28"/>
          <w:szCs w:val="28"/>
        </w:rPr>
        <w:t>.2024</w:t>
      </w:r>
      <w:bookmarkStart w:id="0" w:name="_GoBack"/>
      <w:bookmarkEnd w:id="0"/>
      <w:r w:rsidRPr="00C6074F">
        <w:rPr>
          <w:rFonts w:ascii="Times New Roman" w:hAnsi="Times New Roman" w:cs="Times New Roman"/>
          <w:sz w:val="28"/>
          <w:szCs w:val="28"/>
        </w:rPr>
        <w:t>).</w:t>
      </w:r>
    </w:p>
    <w:p w:rsidR="00DB7854" w:rsidRDefault="00DB7854"/>
    <w:p w:rsidR="00DB7854" w:rsidRDefault="00DB7854"/>
    <w:p w:rsidR="00DB7854" w:rsidRDefault="00DB7854"/>
    <w:p w:rsidR="00DB7854" w:rsidRDefault="00DB7854"/>
    <w:sectPr w:rsidR="00DB7854" w:rsidSect="00F0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63C"/>
    <w:rsid w:val="00012DBB"/>
    <w:rsid w:val="000413CE"/>
    <w:rsid w:val="00050080"/>
    <w:rsid w:val="000536E2"/>
    <w:rsid w:val="00054813"/>
    <w:rsid w:val="00055557"/>
    <w:rsid w:val="00064FE6"/>
    <w:rsid w:val="00067667"/>
    <w:rsid w:val="00070AA3"/>
    <w:rsid w:val="000813B1"/>
    <w:rsid w:val="000816B8"/>
    <w:rsid w:val="00081744"/>
    <w:rsid w:val="000A7933"/>
    <w:rsid w:val="000B5048"/>
    <w:rsid w:val="000C75D2"/>
    <w:rsid w:val="000D02E8"/>
    <w:rsid w:val="000D4B03"/>
    <w:rsid w:val="000E13CD"/>
    <w:rsid w:val="000E3C31"/>
    <w:rsid w:val="000E6A66"/>
    <w:rsid w:val="000F5F68"/>
    <w:rsid w:val="00110177"/>
    <w:rsid w:val="001158D3"/>
    <w:rsid w:val="001238E9"/>
    <w:rsid w:val="00124C99"/>
    <w:rsid w:val="00126A58"/>
    <w:rsid w:val="00133348"/>
    <w:rsid w:val="001363AC"/>
    <w:rsid w:val="001413EB"/>
    <w:rsid w:val="00143B72"/>
    <w:rsid w:val="001442BE"/>
    <w:rsid w:val="00154420"/>
    <w:rsid w:val="00192C3A"/>
    <w:rsid w:val="00194232"/>
    <w:rsid w:val="001967E5"/>
    <w:rsid w:val="001A3A2C"/>
    <w:rsid w:val="001A6E37"/>
    <w:rsid w:val="001B112F"/>
    <w:rsid w:val="001B1FD6"/>
    <w:rsid w:val="001B3310"/>
    <w:rsid w:val="001E360C"/>
    <w:rsid w:val="00200CBB"/>
    <w:rsid w:val="002031A7"/>
    <w:rsid w:val="002040E8"/>
    <w:rsid w:val="00207687"/>
    <w:rsid w:val="00214016"/>
    <w:rsid w:val="00220818"/>
    <w:rsid w:val="00223A88"/>
    <w:rsid w:val="00240FFC"/>
    <w:rsid w:val="002453DA"/>
    <w:rsid w:val="00246AE0"/>
    <w:rsid w:val="00250A8E"/>
    <w:rsid w:val="00281C0E"/>
    <w:rsid w:val="00287138"/>
    <w:rsid w:val="002A26D5"/>
    <w:rsid w:val="002A28D3"/>
    <w:rsid w:val="002C2C73"/>
    <w:rsid w:val="002D3B07"/>
    <w:rsid w:val="002D428F"/>
    <w:rsid w:val="00307851"/>
    <w:rsid w:val="00312AA7"/>
    <w:rsid w:val="00316A25"/>
    <w:rsid w:val="0031713C"/>
    <w:rsid w:val="00317821"/>
    <w:rsid w:val="00320BDD"/>
    <w:rsid w:val="00332380"/>
    <w:rsid w:val="00346282"/>
    <w:rsid w:val="00347783"/>
    <w:rsid w:val="00352B26"/>
    <w:rsid w:val="0035337B"/>
    <w:rsid w:val="00353B52"/>
    <w:rsid w:val="00357643"/>
    <w:rsid w:val="003605A8"/>
    <w:rsid w:val="00376318"/>
    <w:rsid w:val="00380777"/>
    <w:rsid w:val="00386C9D"/>
    <w:rsid w:val="003A2A83"/>
    <w:rsid w:val="003A30BB"/>
    <w:rsid w:val="003A6749"/>
    <w:rsid w:val="003B04CF"/>
    <w:rsid w:val="003B3B3C"/>
    <w:rsid w:val="003B42CD"/>
    <w:rsid w:val="003B7C43"/>
    <w:rsid w:val="003C1356"/>
    <w:rsid w:val="003D0CA1"/>
    <w:rsid w:val="003D11B8"/>
    <w:rsid w:val="003D6246"/>
    <w:rsid w:val="003D71AA"/>
    <w:rsid w:val="003D73A0"/>
    <w:rsid w:val="004010C7"/>
    <w:rsid w:val="0040318C"/>
    <w:rsid w:val="004112DC"/>
    <w:rsid w:val="004174D5"/>
    <w:rsid w:val="0042163E"/>
    <w:rsid w:val="004226C5"/>
    <w:rsid w:val="004265C3"/>
    <w:rsid w:val="0044131E"/>
    <w:rsid w:val="00441C82"/>
    <w:rsid w:val="004430F4"/>
    <w:rsid w:val="0044732D"/>
    <w:rsid w:val="0045428F"/>
    <w:rsid w:val="004557B7"/>
    <w:rsid w:val="0046767E"/>
    <w:rsid w:val="00476398"/>
    <w:rsid w:val="00483F4A"/>
    <w:rsid w:val="00495DF1"/>
    <w:rsid w:val="004968F0"/>
    <w:rsid w:val="004B1F93"/>
    <w:rsid w:val="004C7E2E"/>
    <w:rsid w:val="004F51BF"/>
    <w:rsid w:val="00512FAD"/>
    <w:rsid w:val="0052085E"/>
    <w:rsid w:val="0052774A"/>
    <w:rsid w:val="005277DF"/>
    <w:rsid w:val="0053120B"/>
    <w:rsid w:val="00540559"/>
    <w:rsid w:val="00542340"/>
    <w:rsid w:val="0055172B"/>
    <w:rsid w:val="005636DE"/>
    <w:rsid w:val="005664DA"/>
    <w:rsid w:val="00567A3B"/>
    <w:rsid w:val="005801F3"/>
    <w:rsid w:val="005B310D"/>
    <w:rsid w:val="005C520A"/>
    <w:rsid w:val="005E091F"/>
    <w:rsid w:val="005E793B"/>
    <w:rsid w:val="005F1952"/>
    <w:rsid w:val="006024BF"/>
    <w:rsid w:val="00614518"/>
    <w:rsid w:val="00616CD3"/>
    <w:rsid w:val="00634AA8"/>
    <w:rsid w:val="00642A2C"/>
    <w:rsid w:val="00647517"/>
    <w:rsid w:val="006504C0"/>
    <w:rsid w:val="006507EA"/>
    <w:rsid w:val="00651D59"/>
    <w:rsid w:val="00671228"/>
    <w:rsid w:val="006742AC"/>
    <w:rsid w:val="00674B4A"/>
    <w:rsid w:val="00676E91"/>
    <w:rsid w:val="00694E3E"/>
    <w:rsid w:val="006A119C"/>
    <w:rsid w:val="006A3C82"/>
    <w:rsid w:val="006C5316"/>
    <w:rsid w:val="006C6E94"/>
    <w:rsid w:val="006D08A5"/>
    <w:rsid w:val="006E54B1"/>
    <w:rsid w:val="006E7FE9"/>
    <w:rsid w:val="006F5DA7"/>
    <w:rsid w:val="00712F8C"/>
    <w:rsid w:val="00722EEF"/>
    <w:rsid w:val="00727B97"/>
    <w:rsid w:val="00730FD9"/>
    <w:rsid w:val="00735B71"/>
    <w:rsid w:val="00736CCE"/>
    <w:rsid w:val="007376F2"/>
    <w:rsid w:val="00737EB6"/>
    <w:rsid w:val="007416F3"/>
    <w:rsid w:val="007563A8"/>
    <w:rsid w:val="007563E6"/>
    <w:rsid w:val="00762DF2"/>
    <w:rsid w:val="00766DF3"/>
    <w:rsid w:val="0077136A"/>
    <w:rsid w:val="00777CEF"/>
    <w:rsid w:val="007816F3"/>
    <w:rsid w:val="00781B28"/>
    <w:rsid w:val="007906C6"/>
    <w:rsid w:val="007A6E3C"/>
    <w:rsid w:val="007B446D"/>
    <w:rsid w:val="007D011A"/>
    <w:rsid w:val="007D676E"/>
    <w:rsid w:val="007F4D91"/>
    <w:rsid w:val="00814532"/>
    <w:rsid w:val="0081643D"/>
    <w:rsid w:val="00816B64"/>
    <w:rsid w:val="008207EE"/>
    <w:rsid w:val="00826762"/>
    <w:rsid w:val="008307CE"/>
    <w:rsid w:val="00830B93"/>
    <w:rsid w:val="00835844"/>
    <w:rsid w:val="00836E66"/>
    <w:rsid w:val="008421A9"/>
    <w:rsid w:val="00842C22"/>
    <w:rsid w:val="00843CAE"/>
    <w:rsid w:val="008510C8"/>
    <w:rsid w:val="0085595F"/>
    <w:rsid w:val="008634F1"/>
    <w:rsid w:val="00865B05"/>
    <w:rsid w:val="008727F5"/>
    <w:rsid w:val="00873AA0"/>
    <w:rsid w:val="00881577"/>
    <w:rsid w:val="008869FD"/>
    <w:rsid w:val="008A54BD"/>
    <w:rsid w:val="008B0B79"/>
    <w:rsid w:val="008B5C45"/>
    <w:rsid w:val="008B7F96"/>
    <w:rsid w:val="008D575A"/>
    <w:rsid w:val="008E36D8"/>
    <w:rsid w:val="008E5574"/>
    <w:rsid w:val="008E709D"/>
    <w:rsid w:val="00906983"/>
    <w:rsid w:val="00907288"/>
    <w:rsid w:val="009263D0"/>
    <w:rsid w:val="00932163"/>
    <w:rsid w:val="009436A4"/>
    <w:rsid w:val="009508B6"/>
    <w:rsid w:val="00954976"/>
    <w:rsid w:val="00956716"/>
    <w:rsid w:val="00965655"/>
    <w:rsid w:val="009924C4"/>
    <w:rsid w:val="009966E0"/>
    <w:rsid w:val="009B15CC"/>
    <w:rsid w:val="009B5569"/>
    <w:rsid w:val="009C13DC"/>
    <w:rsid w:val="009D6BC5"/>
    <w:rsid w:val="009E0CD6"/>
    <w:rsid w:val="009F04F4"/>
    <w:rsid w:val="009F4AA5"/>
    <w:rsid w:val="00A0494C"/>
    <w:rsid w:val="00A1115F"/>
    <w:rsid w:val="00A141F8"/>
    <w:rsid w:val="00A21F51"/>
    <w:rsid w:val="00A22954"/>
    <w:rsid w:val="00A34FC2"/>
    <w:rsid w:val="00A360D2"/>
    <w:rsid w:val="00A72939"/>
    <w:rsid w:val="00A77E50"/>
    <w:rsid w:val="00A83801"/>
    <w:rsid w:val="00A87224"/>
    <w:rsid w:val="00A94663"/>
    <w:rsid w:val="00A97715"/>
    <w:rsid w:val="00AA039D"/>
    <w:rsid w:val="00AB007E"/>
    <w:rsid w:val="00AB21B0"/>
    <w:rsid w:val="00AB5448"/>
    <w:rsid w:val="00AD4FA1"/>
    <w:rsid w:val="00AD53AE"/>
    <w:rsid w:val="00AD57CF"/>
    <w:rsid w:val="00AD5A2B"/>
    <w:rsid w:val="00AE3315"/>
    <w:rsid w:val="00AF4E9E"/>
    <w:rsid w:val="00AF591D"/>
    <w:rsid w:val="00B04EB0"/>
    <w:rsid w:val="00B12868"/>
    <w:rsid w:val="00B14725"/>
    <w:rsid w:val="00B31A91"/>
    <w:rsid w:val="00B6126A"/>
    <w:rsid w:val="00B77E87"/>
    <w:rsid w:val="00B834F6"/>
    <w:rsid w:val="00B85AED"/>
    <w:rsid w:val="00B862F4"/>
    <w:rsid w:val="00BA56E0"/>
    <w:rsid w:val="00BA7CCF"/>
    <w:rsid w:val="00BB502E"/>
    <w:rsid w:val="00BC2611"/>
    <w:rsid w:val="00BC3BE7"/>
    <w:rsid w:val="00BD01D3"/>
    <w:rsid w:val="00BD2C26"/>
    <w:rsid w:val="00BD5233"/>
    <w:rsid w:val="00BE1F4D"/>
    <w:rsid w:val="00BE2BDD"/>
    <w:rsid w:val="00BE58A4"/>
    <w:rsid w:val="00BF6E6C"/>
    <w:rsid w:val="00BF7D74"/>
    <w:rsid w:val="00C05C64"/>
    <w:rsid w:val="00C0717B"/>
    <w:rsid w:val="00C1512F"/>
    <w:rsid w:val="00C20D0E"/>
    <w:rsid w:val="00C2262F"/>
    <w:rsid w:val="00C26BC1"/>
    <w:rsid w:val="00C37157"/>
    <w:rsid w:val="00C42BE4"/>
    <w:rsid w:val="00C45060"/>
    <w:rsid w:val="00C47CFD"/>
    <w:rsid w:val="00C56104"/>
    <w:rsid w:val="00C5652A"/>
    <w:rsid w:val="00C6074F"/>
    <w:rsid w:val="00C677A1"/>
    <w:rsid w:val="00C7023B"/>
    <w:rsid w:val="00C82159"/>
    <w:rsid w:val="00C82A81"/>
    <w:rsid w:val="00C9248D"/>
    <w:rsid w:val="00C92C86"/>
    <w:rsid w:val="00C95209"/>
    <w:rsid w:val="00C96ABD"/>
    <w:rsid w:val="00CA562A"/>
    <w:rsid w:val="00CB3B51"/>
    <w:rsid w:val="00CF4121"/>
    <w:rsid w:val="00D0621F"/>
    <w:rsid w:val="00D127C7"/>
    <w:rsid w:val="00D2135C"/>
    <w:rsid w:val="00D304DD"/>
    <w:rsid w:val="00D308A2"/>
    <w:rsid w:val="00D433DB"/>
    <w:rsid w:val="00D46B1D"/>
    <w:rsid w:val="00D53397"/>
    <w:rsid w:val="00D574BB"/>
    <w:rsid w:val="00D77CF3"/>
    <w:rsid w:val="00D812CB"/>
    <w:rsid w:val="00D838B0"/>
    <w:rsid w:val="00DA4241"/>
    <w:rsid w:val="00DA5E00"/>
    <w:rsid w:val="00DB7854"/>
    <w:rsid w:val="00DD063C"/>
    <w:rsid w:val="00DD0B18"/>
    <w:rsid w:val="00DD6F9E"/>
    <w:rsid w:val="00DF7ED5"/>
    <w:rsid w:val="00E2328D"/>
    <w:rsid w:val="00E265AC"/>
    <w:rsid w:val="00E32B7F"/>
    <w:rsid w:val="00E442C4"/>
    <w:rsid w:val="00E45406"/>
    <w:rsid w:val="00E529FE"/>
    <w:rsid w:val="00E53479"/>
    <w:rsid w:val="00E57029"/>
    <w:rsid w:val="00E61576"/>
    <w:rsid w:val="00E62F53"/>
    <w:rsid w:val="00E663F4"/>
    <w:rsid w:val="00E665C3"/>
    <w:rsid w:val="00E74791"/>
    <w:rsid w:val="00E756F0"/>
    <w:rsid w:val="00E77ED5"/>
    <w:rsid w:val="00E81F33"/>
    <w:rsid w:val="00E8687D"/>
    <w:rsid w:val="00EA057B"/>
    <w:rsid w:val="00EA7D70"/>
    <w:rsid w:val="00EB28D8"/>
    <w:rsid w:val="00EC51BA"/>
    <w:rsid w:val="00ED474B"/>
    <w:rsid w:val="00F009BE"/>
    <w:rsid w:val="00F062E2"/>
    <w:rsid w:val="00F13F86"/>
    <w:rsid w:val="00F149D7"/>
    <w:rsid w:val="00F23BE7"/>
    <w:rsid w:val="00F24EC3"/>
    <w:rsid w:val="00F424F0"/>
    <w:rsid w:val="00F45744"/>
    <w:rsid w:val="00F51CC5"/>
    <w:rsid w:val="00F57FC2"/>
    <w:rsid w:val="00F600BE"/>
    <w:rsid w:val="00F6385F"/>
    <w:rsid w:val="00F74B40"/>
    <w:rsid w:val="00F854D8"/>
    <w:rsid w:val="00F96A11"/>
    <w:rsid w:val="00FB3C98"/>
    <w:rsid w:val="00FB5EAC"/>
    <w:rsid w:val="00FC055D"/>
    <w:rsid w:val="00FC3112"/>
    <w:rsid w:val="00FC68D2"/>
    <w:rsid w:val="00FC7083"/>
    <w:rsid w:val="00FC77DE"/>
    <w:rsid w:val="00FE2AAF"/>
    <w:rsid w:val="00FE31DC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3C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uiPriority w:val="99"/>
    <w:rsid w:val="00C6074F"/>
    <w:pPr>
      <w:spacing w:before="120"/>
      <w:ind w:firstLine="567"/>
    </w:pPr>
    <w:rPr>
      <w:rFonts w:ascii="Antiqua" w:hAnsi="Antiqua" w:cs="Antiqu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117</Words>
  <Characters>668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303a</dc:creator>
  <cp:keywords/>
  <dc:description/>
  <cp:lastModifiedBy>user</cp:lastModifiedBy>
  <cp:revision>6</cp:revision>
  <dcterms:created xsi:type="dcterms:W3CDTF">2021-11-29T09:37:00Z</dcterms:created>
  <dcterms:modified xsi:type="dcterms:W3CDTF">2024-10-17T07:26:00Z</dcterms:modified>
</cp:coreProperties>
</file>